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99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042"/>
        <w:gridCol w:w="1300"/>
        <w:gridCol w:w="6212"/>
      </w:tblGrid>
      <w:tr w:rsidRPr="00800C03" w:rsidR="00E32D04" w:rsidTr="79A295AE" w14:paraId="535B8C52" w14:textId="77777777">
        <w:trPr>
          <w:trHeight w:val="300"/>
        </w:trPr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00C03" w:rsidR="00E32D04" w:rsidP="00E32D04" w:rsidRDefault="00E32D04" w14:paraId="15986EAF" w14:textId="40F3B144">
            <w:pPr>
              <w:textAlignment w:val="baseline"/>
              <w:rPr>
                <w:b/>
                <w:bCs/>
                <w:caps/>
                <w:color w:val="F4B793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0C03" w:rsidR="00E32D04" w:rsidP="002C0929" w:rsidRDefault="00E32D04" w14:paraId="13DAFE54" w14:textId="6CA7AA61">
            <w:pPr>
              <w:jc w:val="center"/>
              <w:textAlignment w:val="baseline"/>
              <w:rPr>
                <w:color w:val="FFFFFF" w:themeColor="background1"/>
                <w:kern w:val="0"/>
                <w:sz w:val="24"/>
                <w:szCs w:val="24"/>
              </w:rPr>
            </w:pPr>
            <w:r w:rsidRPr="002C0929">
              <w:rPr>
                <w:rFonts w:ascii="Arial" w:hAnsi="Arial" w:cs="Arial"/>
                <w:b/>
                <w:bCs/>
                <w:caps/>
                <w:color w:val="FFFFFF" w:themeColor="background1"/>
                <w:kern w:val="0"/>
                <w:sz w:val="52"/>
                <w:szCs w:val="52"/>
              </w:rPr>
              <w:t>Teacher Education Advisory Meeting</w:t>
            </w:r>
          </w:p>
        </w:tc>
      </w:tr>
      <w:tr w:rsidRPr="00800C03" w:rsidR="00E32D04" w:rsidTr="79A295AE" w14:paraId="47EFFCE3" w14:textId="77777777">
        <w:trPr>
          <w:trHeight w:val="100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00C03" w:rsidR="00E32D04" w:rsidP="00E32D04" w:rsidRDefault="00E32D04" w14:paraId="7A22FB47" w14:textId="0AA6249F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00C03" w:rsidR="00E32D04" w:rsidP="00E32D04" w:rsidRDefault="00E32D04" w14:paraId="2B0EDCAA" w14:textId="4EA0D207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00C03" w:rsidR="00E32D04" w:rsidP="00E32D04" w:rsidRDefault="00E32D04" w14:paraId="7434219F" w14:textId="3430C921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929" w:rsidP="002C0929" w:rsidRDefault="002C0929" w14:paraId="4827FD4B" w14:textId="412D0D1F">
            <w:pPr>
              <w:jc w:val="center"/>
              <w:textAlignment w:val="baseline"/>
              <w:rPr>
                <w:rFonts w:ascii="Century Gothic" w:hAnsi="Century Gothic"/>
                <w:color w:val="FFFFFF" w:themeColor="background1"/>
                <w:kern w:val="0"/>
              </w:rPr>
            </w:pPr>
          </w:p>
          <w:p w:rsidRPr="00800C03" w:rsidR="00E32D04" w:rsidP="79A295AE" w:rsidRDefault="7BD53D06" w14:paraId="0EFAD5FD" w14:textId="613AFA84">
            <w:pPr>
              <w:jc w:val="center"/>
              <w:textAlignment w:val="baseline"/>
              <w:rPr>
                <w:rFonts w:ascii="Century Gothic" w:hAnsi="Century Gothic"/>
                <w:b/>
                <w:bCs/>
                <w:color w:val="FFFFFF" w:themeColor="background1"/>
                <w:kern w:val="0"/>
                <w:highlight w:val="yellow"/>
              </w:rPr>
            </w:pPr>
            <w:r w:rsidRPr="002C0929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December </w:t>
            </w:r>
            <w:r w:rsidR="00DE59BF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2024</w:t>
            </w:r>
            <w:r w:rsidRPr="002C0929" w:rsidR="289CED61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             </w:t>
            </w:r>
            <w:r w:rsidR="00DE59BF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Virtual</w:t>
            </w:r>
            <w:r w:rsidRPr="002C0929" w:rsidR="289CED61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 </w:t>
            </w:r>
          </w:p>
        </w:tc>
      </w:tr>
    </w:tbl>
    <w:p w:rsidRPr="00800C03" w:rsidR="00800C03" w:rsidP="00800C03" w:rsidRDefault="00E32D04" w14:paraId="5CC57039" w14:textId="0CF3287A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  <w:r>
        <w:rPr>
          <w:rFonts w:ascii="Century Gothic" w:hAnsi="Century Gothic" w:cs="Segoe UI"/>
          <w:noProof/>
          <w:color w:val="404040"/>
          <w:kern w:val="0"/>
        </w:rPr>
        <w:drawing>
          <wp:anchor distT="0" distB="0" distL="114300" distR="114300" simplePos="0" relativeHeight="251658240" behindDoc="1" locked="0" layoutInCell="1" allowOverlap="1" wp14:anchorId="0CACCCDC" wp14:editId="5F1BB6AF">
            <wp:simplePos x="0" y="0"/>
            <wp:positionH relativeFrom="page">
              <wp:align>right</wp:align>
            </wp:positionH>
            <wp:positionV relativeFrom="paragraph">
              <wp:posOffset>-1919605</wp:posOffset>
            </wp:positionV>
            <wp:extent cx="8009343" cy="1905000"/>
            <wp:effectExtent l="0" t="0" r="0" b="0"/>
            <wp:wrapNone/>
            <wp:docPr id="798864253" name="Picture 798864253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4253" name="Picture 3" descr="A blue sign with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34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C03" w:rsidR="00800C03">
        <w:rPr>
          <w:rFonts w:ascii="Century Gothic" w:hAnsi="Century Gothic" w:cs="Segoe UI"/>
          <w:color w:val="404040"/>
          <w:kern w:val="0"/>
        </w:rPr>
        <w:t> </w:t>
      </w:r>
    </w:p>
    <w:tbl>
      <w:tblPr>
        <w:tblW w:w="86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Pr="00800C03" w:rsidR="00F50F45" w:rsidTr="79A295AE" w14:paraId="20C34CD4" w14:textId="77777777">
        <w:trPr>
          <w:trHeight w:val="36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52174" w:rsidR="00F50F45" w:rsidP="00800C03" w:rsidRDefault="00F50F45" w14:paraId="17A7F088" w14:textId="4348FAD2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  <w:r w:rsidRPr="00352174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Meeting Facilitator:</w:t>
            </w:r>
          </w:p>
        </w:tc>
      </w:tr>
      <w:tr w:rsidRPr="00800C03" w:rsidR="00F50F45" w:rsidTr="79A295AE" w14:paraId="34F2D035" w14:textId="77777777">
        <w:trPr>
          <w:trHeight w:val="55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52174" w:rsidR="00F50F45" w:rsidP="00800C03" w:rsidRDefault="00F50F45" w14:paraId="24C99C98" w14:textId="5FD5D669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2"/>
                <w:szCs w:val="22"/>
              </w:rPr>
            </w:pPr>
            <w:r w:rsidRPr="00352174"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  <w:t>​​</w:t>
            </w:r>
            <w:r w:rsidRPr="00352174">
              <w:rPr>
                <w:rFonts w:ascii="Century Gothic" w:hAnsi="Century Gothic"/>
                <w:color w:val="404040"/>
                <w:kern w:val="0"/>
                <w:sz w:val="22"/>
                <w:szCs w:val="22"/>
              </w:rPr>
              <w:t xml:space="preserve">Dr. </w:t>
            </w:r>
            <w:r w:rsidR="00DE59BF">
              <w:rPr>
                <w:rFonts w:ascii="Century Gothic" w:hAnsi="Century Gothic"/>
                <w:color w:val="404040"/>
                <w:kern w:val="0"/>
                <w:sz w:val="22"/>
                <w:szCs w:val="22"/>
              </w:rPr>
              <w:t>Kelli Odden</w:t>
            </w:r>
          </w:p>
          <w:p w:rsidRPr="00352174" w:rsidR="00352174" w:rsidP="00352174" w:rsidRDefault="00352174" w14:paraId="04AAA428" w14:textId="7A8E2550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  <w:r w:rsidRPr="00352174">
              <w:rPr>
                <w:rFonts w:ascii="Century Gothic" w:hAnsi="Century Gothic"/>
                <w:color w:val="404040"/>
                <w:kern w:val="0"/>
              </w:rPr>
              <w:t>Dean and Chair</w:t>
            </w:r>
          </w:p>
          <w:p w:rsidR="00352174" w:rsidP="00352174" w:rsidRDefault="00352174" w14:paraId="21684509" w14:textId="77777777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  <w:r w:rsidRPr="00352174">
              <w:rPr>
                <w:rFonts w:ascii="Century Gothic" w:hAnsi="Century Gothic"/>
                <w:color w:val="404040"/>
                <w:kern w:val="0"/>
              </w:rPr>
              <w:t>Division of Education</w:t>
            </w:r>
          </w:p>
          <w:p w:rsidRPr="00352174" w:rsidR="00352174" w:rsidP="00352174" w:rsidRDefault="00352174" w14:paraId="04E86DD0" w14:textId="7B8CAE14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  <w:r>
              <w:rPr>
                <w:rFonts w:ascii="Century Gothic" w:hAnsi="Century Gothic"/>
                <w:color w:val="404040"/>
                <w:kern w:val="0"/>
              </w:rPr>
              <w:t xml:space="preserve">Mayville State </w:t>
            </w:r>
            <w:r w:rsidR="4396EE39">
              <w:rPr>
                <w:rFonts w:ascii="Century Gothic" w:hAnsi="Century Gothic"/>
                <w:color w:val="404040"/>
                <w:kern w:val="0"/>
              </w:rPr>
              <w:t>University</w:t>
            </w:r>
          </w:p>
          <w:p w:rsidRPr="00352174" w:rsidR="00352174" w:rsidP="00352174" w:rsidRDefault="00DE59BF" w14:paraId="382D2E15" w14:textId="08BFD209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  <w:hyperlink w:history="1" r:id="rId9">
              <w:r w:rsidRPr="00CE7909">
                <w:rPr>
                  <w:rStyle w:val="Hyperlink"/>
                  <w:rFonts w:ascii="Century Gothic" w:hAnsi="Century Gothic"/>
                  <w:kern w:val="0"/>
                </w:rPr>
                <w:t>Kelli.odden@mayvillestate.edu</w:t>
              </w:r>
            </w:hyperlink>
            <w:r>
              <w:rPr>
                <w:rFonts w:ascii="Century Gothic" w:hAnsi="Century Gothic"/>
                <w:kern w:val="0"/>
              </w:rPr>
              <w:t xml:space="preserve"> </w:t>
            </w:r>
            <w:r w:rsidR="00352174">
              <w:rPr>
                <w:rFonts w:ascii="Century Gothic" w:hAnsi="Century Gothic"/>
                <w:color w:val="404040"/>
                <w:kern w:val="0"/>
              </w:rPr>
              <w:t xml:space="preserve"> </w:t>
            </w:r>
          </w:p>
          <w:p w:rsidR="0082551F" w:rsidP="00352174" w:rsidRDefault="00352174" w14:paraId="4728D144" w14:textId="62ED276E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  <w:r w:rsidRPr="00352174">
              <w:rPr>
                <w:rFonts w:ascii="Century Gothic" w:hAnsi="Century Gothic"/>
                <w:color w:val="404040"/>
                <w:kern w:val="0"/>
              </w:rPr>
              <w:t>701-788-</w:t>
            </w:r>
            <w:r w:rsidR="00EA54FF">
              <w:rPr>
                <w:rFonts w:ascii="Century Gothic" w:hAnsi="Century Gothic"/>
                <w:color w:val="404040"/>
                <w:kern w:val="0"/>
              </w:rPr>
              <w:t>4867</w:t>
            </w:r>
          </w:p>
          <w:p w:rsidR="00EA54FF" w:rsidP="00352174" w:rsidRDefault="00EA54FF" w14:paraId="2B30A17B" w14:textId="77777777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  <w:p w:rsidRPr="00352174" w:rsidR="00434DE1" w:rsidP="00352174" w:rsidRDefault="00434DE1" w14:paraId="6C528630" w14:textId="40DCB926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</w:tc>
      </w:tr>
      <w:tr w:rsidRPr="00800C03" w:rsidR="00434DE1" w:rsidTr="79A295AE" w14:paraId="5FAAD177" w14:textId="77777777">
        <w:trPr>
          <w:trHeight w:val="288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2174" w:rsidR="00434DE1" w:rsidP="00434DE1" w:rsidRDefault="00434DE1" w14:paraId="032C905C" w14:textId="2233AC11">
            <w:pPr>
              <w:textAlignment w:val="baseline"/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TEACHER education advisory meeting (TEAC) Website</w:t>
            </w:r>
            <w:r w:rsidRPr="00352174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:</w:t>
            </w:r>
          </w:p>
        </w:tc>
      </w:tr>
      <w:tr w:rsidRPr="00800C03" w:rsidR="00434DE1" w:rsidTr="79A295AE" w14:paraId="1ACA80C3" w14:textId="77777777">
        <w:trPr>
          <w:trHeight w:val="55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A54FF" w:rsidR="00434DE1" w:rsidP="00434DE1" w:rsidRDefault="00EA54FF" w14:paraId="30968DCB" w14:textId="77DFE09F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hyperlink w:history="1" r:id="rId10">
              <w:r w:rsidRPr="00EA54FF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https://mayvillestate.edu/academics/teacher-education/teacher-education-advisory-committee/</w:t>
              </w:r>
            </w:hyperlink>
            <w:r w:rsidRPr="00EA54F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</w:tbl>
    <w:p w:rsidRPr="00800C03" w:rsidR="00800C03" w:rsidP="00800C03" w:rsidRDefault="00800C03" w14:paraId="3F8FCC83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  <w:r w:rsidRPr="00800C03">
        <w:rPr>
          <w:rFonts w:ascii="Century Gothic" w:hAnsi="Century Gothic" w:cs="Segoe UI"/>
          <w:color w:val="404040"/>
          <w:kern w:val="0"/>
        </w:rPr>
        <w:t> </w:t>
      </w:r>
    </w:p>
    <w:p w:rsidRPr="00800C03" w:rsidR="00800C03" w:rsidP="00800C03" w:rsidRDefault="00800C03" w14:paraId="0AA59542" w14:textId="69C0A6D5">
      <w:pPr>
        <w:textAlignment w:val="baseline"/>
        <w:rPr>
          <w:rFonts w:ascii="Segoe UI" w:hAnsi="Segoe UI" w:cs="Segoe UI"/>
          <w:b/>
          <w:bCs/>
          <w:caps/>
          <w:color w:val="595959" w:themeColor="text1" w:themeTint="A6"/>
          <w:kern w:val="0"/>
          <w:sz w:val="18"/>
          <w:szCs w:val="18"/>
        </w:rPr>
      </w:pPr>
      <w:r w:rsidRPr="00800C03">
        <w:rPr>
          <w:rFonts w:ascii="Arial" w:hAnsi="Arial" w:cs="Arial"/>
          <w:b/>
          <w:bCs/>
          <w:caps/>
          <w:color w:val="595959" w:themeColor="text1" w:themeTint="A6"/>
          <w:kern w:val="0"/>
          <w:sz w:val="32"/>
          <w:szCs w:val="32"/>
        </w:rPr>
        <w:t>​</w:t>
      </w:r>
      <w:r w:rsidRPr="00A35B4A" w:rsidR="00A35B4A">
        <w:rPr>
          <w:rFonts w:ascii="Century Gothic" w:hAnsi="Century Gothic" w:cs="Segoe UI"/>
          <w:b/>
          <w:bCs/>
          <w:caps/>
          <w:color w:val="595959" w:themeColor="text1" w:themeTint="A6"/>
          <w:kern w:val="0"/>
          <w:sz w:val="32"/>
          <w:szCs w:val="32"/>
        </w:rPr>
        <w:t>AGENDA</w:t>
      </w:r>
    </w:p>
    <w:p w:rsidRPr="00800C03" w:rsidR="00800C03" w:rsidP="00800C03" w:rsidRDefault="00800C03" w14:paraId="0D5BCC63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  <w:r w:rsidRPr="00800C03">
        <w:rPr>
          <w:rFonts w:ascii="Century Gothic" w:hAnsi="Century Gothic" w:cs="Segoe UI"/>
          <w:color w:val="404040"/>
          <w:kern w:val="0"/>
        </w:rPr>
        <w:t> 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600"/>
      </w:tblGrid>
      <w:tr w:rsidRPr="00800C03" w:rsidR="00800C03" w:rsidTr="51D86617" w14:paraId="25F9CBCE" w14:textId="77777777">
        <w:trPr>
          <w:trHeight w:val="360"/>
        </w:trPr>
        <w:tc>
          <w:tcPr>
            <w:tcW w:w="5040" w:type="dxa"/>
            <w:shd w:val="clear" w:color="auto" w:fill="auto"/>
            <w:tcMar/>
            <w:hideMark/>
          </w:tcPr>
          <w:p w:rsidRPr="00BC110F" w:rsidR="00800C03" w:rsidP="00800C03" w:rsidRDefault="00800C03" w14:paraId="15BCA96A" w14:textId="77777777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  <w:r w:rsidRPr="00BC110F">
              <w:rPr>
                <w:rFonts w:ascii="Arial" w:hAnsi="Arial" w:cs="Arial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​​</w:t>
            </w:r>
            <w:r w:rsidRPr="00BC110F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AGENDA ITEM:</w:t>
            </w:r>
            <w:r w:rsidRPr="00BC110F">
              <w:rPr>
                <w:rFonts w:ascii="Arial" w:hAnsi="Arial" w:cs="Arial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​</w:t>
            </w:r>
            <w:r w:rsidRPr="00BC110F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 </w:t>
            </w:r>
          </w:p>
        </w:tc>
        <w:tc>
          <w:tcPr>
            <w:tcW w:w="3600" w:type="dxa"/>
            <w:shd w:val="clear" w:color="auto" w:fill="auto"/>
            <w:tcMar/>
            <w:hideMark/>
          </w:tcPr>
          <w:p w:rsidRPr="00BC110F" w:rsidR="00800C03" w:rsidP="00800C03" w:rsidRDefault="00800C03" w14:paraId="01BC0ADF" w14:textId="77777777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  <w:r w:rsidRPr="00BC110F">
              <w:rPr>
                <w:rFonts w:ascii="Arial" w:hAnsi="Arial" w:cs="Arial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​​</w:t>
            </w:r>
            <w:r w:rsidRPr="00BC110F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PRESENTER:</w:t>
            </w:r>
            <w:r w:rsidRPr="00BC110F">
              <w:rPr>
                <w:rFonts w:ascii="Arial" w:hAnsi="Arial" w:cs="Arial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​</w:t>
            </w:r>
            <w:r w:rsidRPr="00BC110F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  <w:t> </w:t>
            </w:r>
          </w:p>
        </w:tc>
      </w:tr>
      <w:tr w:rsidRPr="00800C03" w:rsidR="00BC110F" w:rsidTr="51D86617" w14:paraId="66D0AEDE" w14:textId="77777777">
        <w:trPr>
          <w:trHeight w:val="486"/>
        </w:trPr>
        <w:tc>
          <w:tcPr>
            <w:tcW w:w="5040" w:type="dxa"/>
            <w:shd w:val="clear" w:color="auto" w:fill="auto"/>
            <w:tcMar/>
          </w:tcPr>
          <w:p w:rsidRPr="00BC110F" w:rsidR="00BC110F" w:rsidP="00BC110F" w:rsidRDefault="00BC110F" w14:paraId="3A4D42B3" w14:textId="087E74A3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Review </w:t>
            </w:r>
            <w:r w:rsidR="005B7023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Purpose</w:t>
            </w:r>
            <w:r w:rsidR="00EA54FF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 of TEAC</w:t>
            </w:r>
          </w:p>
        </w:tc>
        <w:tc>
          <w:tcPr>
            <w:tcW w:w="3600" w:type="dxa"/>
            <w:shd w:val="clear" w:color="auto" w:fill="auto"/>
            <w:tcMar/>
          </w:tcPr>
          <w:p w:rsidRPr="00BC110F" w:rsidR="00BC110F" w:rsidP="00BC110F" w:rsidRDefault="00110665" w14:paraId="41048E37" w14:textId="615BDDDB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D</w:t>
            </w:r>
            <w:r w:rsidR="00EB0C0D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r. </w:t>
            </w:r>
            <w:r w:rsidR="00EA54FF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Odden</w:t>
            </w:r>
          </w:p>
        </w:tc>
      </w:tr>
      <w:tr w:rsidRPr="00800C03" w:rsidR="00A42F64" w:rsidTr="51D86617" w14:paraId="451FDB7C" w14:textId="77777777">
        <w:trPr>
          <w:trHeight w:val="486"/>
        </w:trPr>
        <w:tc>
          <w:tcPr>
            <w:tcW w:w="5040" w:type="dxa"/>
            <w:shd w:val="clear" w:color="auto" w:fill="auto"/>
            <w:tcMar/>
          </w:tcPr>
          <w:p w:rsidR="00A42F64" w:rsidP="00BC110F" w:rsidRDefault="00A42F64" w14:paraId="42592B56" w14:textId="2CC60EE6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hyperlink r:id="R56806dda68f24afd">
              <w:r w:rsidRPr="51D86617" w:rsidR="00A42F64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Feedback Survey</w:t>
              </w:r>
            </w:hyperlink>
          </w:p>
        </w:tc>
        <w:tc>
          <w:tcPr>
            <w:tcW w:w="3600" w:type="dxa"/>
            <w:shd w:val="clear" w:color="auto" w:fill="auto"/>
            <w:tcMar/>
          </w:tcPr>
          <w:p w:rsidR="00A42F64" w:rsidP="00BC110F" w:rsidRDefault="00A42F64" w14:paraId="71E04E11" w14:textId="3D65EDA5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Dr. Odden and Dr. Hagen</w:t>
            </w:r>
          </w:p>
        </w:tc>
      </w:tr>
      <w:tr w:rsidRPr="00800C03" w:rsidR="00BC110F" w:rsidTr="51D86617" w14:paraId="611B1B83" w14:textId="77777777">
        <w:trPr>
          <w:trHeight w:val="467"/>
        </w:trPr>
        <w:tc>
          <w:tcPr>
            <w:tcW w:w="5040" w:type="dxa"/>
            <w:shd w:val="clear" w:color="auto" w:fill="auto"/>
            <w:tcMar/>
          </w:tcPr>
          <w:p w:rsidRPr="00BC110F" w:rsidR="00BC110F" w:rsidP="00BC110F" w:rsidRDefault="000454E6" w14:paraId="0F808DD5" w14:textId="73E15BE8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Program Updates</w:t>
            </w:r>
          </w:p>
        </w:tc>
        <w:tc>
          <w:tcPr>
            <w:tcW w:w="3600" w:type="dxa"/>
            <w:shd w:val="clear" w:color="auto" w:fill="auto"/>
            <w:tcMar/>
          </w:tcPr>
          <w:p w:rsidRPr="00BC110F" w:rsidR="00BC110F" w:rsidP="00BC110F" w:rsidRDefault="00186FB2" w14:paraId="51CDD96D" w14:textId="3B59D343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Dr. Hagen </w:t>
            </w:r>
          </w:p>
        </w:tc>
      </w:tr>
      <w:tr w:rsidRPr="00800C03" w:rsidR="008A6C08" w:rsidTr="51D86617" w14:paraId="2183CC88" w14:textId="77777777">
        <w:trPr>
          <w:trHeight w:val="458"/>
        </w:trPr>
        <w:tc>
          <w:tcPr>
            <w:tcW w:w="5040" w:type="dxa"/>
            <w:shd w:val="clear" w:color="auto" w:fill="auto"/>
            <w:tcMar/>
          </w:tcPr>
          <w:p w:rsidR="00C261DF" w:rsidP="00BC110F" w:rsidRDefault="00EA54FF" w14:paraId="4A85FE26" w14:textId="7D39F96E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Highlights</w:t>
            </w:r>
          </w:p>
        </w:tc>
        <w:tc>
          <w:tcPr>
            <w:tcW w:w="3600" w:type="dxa"/>
            <w:shd w:val="clear" w:color="auto" w:fill="auto"/>
            <w:tcMar/>
          </w:tcPr>
          <w:p w:rsidRPr="00BC110F" w:rsidR="008A6C08" w:rsidP="00BC110F" w:rsidRDefault="000A7E8E" w14:paraId="1173C61C" w14:textId="3048E362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Dr. </w:t>
            </w:r>
            <w:r w:rsidR="00EA54FF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Odden</w:t>
            </w:r>
            <w:r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 </w:t>
            </w:r>
          </w:p>
        </w:tc>
      </w:tr>
      <w:tr w:rsidRPr="00800C03" w:rsidR="00BC110F" w:rsidTr="51D86617" w14:paraId="29C9CFE1" w14:textId="77777777">
        <w:trPr>
          <w:trHeight w:val="711"/>
        </w:trPr>
        <w:tc>
          <w:tcPr>
            <w:tcW w:w="5040" w:type="dxa"/>
            <w:shd w:val="clear" w:color="auto" w:fill="auto"/>
            <w:tcMar/>
          </w:tcPr>
          <w:p w:rsidR="00BC110F" w:rsidP="00BC110F" w:rsidRDefault="00DC5344" w14:paraId="0D633CE9" w14:textId="77777777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 w:rsidR="00DC5344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Feedback on Tools</w:t>
            </w:r>
          </w:p>
          <w:p w:rsidRPr="00DC5344" w:rsidR="005548C0" w:rsidP="005548C0" w:rsidRDefault="00AE5573" w14:paraId="374C503E" w14:textId="53CC699F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 w:rsidRPr="51D86617" w:rsidR="00AE5573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N/A</w:t>
            </w:r>
          </w:p>
        </w:tc>
        <w:tc>
          <w:tcPr>
            <w:tcW w:w="3600" w:type="dxa"/>
            <w:shd w:val="clear" w:color="auto" w:fill="auto"/>
            <w:tcMar/>
          </w:tcPr>
          <w:p w:rsidRPr="00BC110F" w:rsidR="00BC110F" w:rsidP="00BC110F" w:rsidRDefault="00464502" w14:paraId="05AF1BCA" w14:textId="5648CA95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 w:rsidR="00464502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 </w:t>
            </w:r>
          </w:p>
        </w:tc>
      </w:tr>
      <w:tr w:rsidRPr="00800C03" w:rsidR="00BC110F" w:rsidTr="51D86617" w14:paraId="65981F9D" w14:textId="77777777">
        <w:trPr>
          <w:trHeight w:val="540"/>
        </w:trPr>
        <w:tc>
          <w:tcPr>
            <w:tcW w:w="5040" w:type="dxa"/>
            <w:shd w:val="clear" w:color="auto" w:fill="auto"/>
            <w:tcMar/>
          </w:tcPr>
          <w:p w:rsidRPr="00BC110F" w:rsidR="00BC110F" w:rsidP="00BC110F" w:rsidRDefault="00C917F2" w14:paraId="68842EE2" w14:textId="0FE70B13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 w:rsidR="00C917F2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Future Topics</w:t>
            </w:r>
          </w:p>
        </w:tc>
        <w:tc>
          <w:tcPr>
            <w:tcW w:w="3600" w:type="dxa"/>
            <w:shd w:val="clear" w:color="auto" w:fill="auto"/>
            <w:tcMar/>
          </w:tcPr>
          <w:p w:rsidRPr="00BC110F" w:rsidR="00BC110F" w:rsidP="00BC110F" w:rsidRDefault="00232F41" w14:paraId="32078578" w14:textId="4E53A736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 w:rsidR="00232F41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 xml:space="preserve">Committee </w:t>
            </w:r>
          </w:p>
        </w:tc>
      </w:tr>
      <w:tr w:rsidRPr="00800C03" w:rsidR="00BC110F" w:rsidTr="51D86617" w14:paraId="00D8E1F6" w14:textId="77777777">
        <w:trPr>
          <w:trHeight w:val="540"/>
        </w:trPr>
        <w:tc>
          <w:tcPr>
            <w:tcW w:w="5040" w:type="dxa"/>
            <w:shd w:val="clear" w:color="auto" w:fill="auto"/>
            <w:tcMar/>
          </w:tcPr>
          <w:p w:rsidRPr="00006C16" w:rsidR="00BC110F" w:rsidP="51D86617" w:rsidRDefault="00BC110F" w14:paraId="3463E08D" w14:textId="28F4E3D2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 w:rsidRPr="51D86617" w:rsidR="00BC110F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Next Meeting</w:t>
            </w:r>
          </w:p>
        </w:tc>
        <w:tc>
          <w:tcPr>
            <w:tcW w:w="3600" w:type="dxa"/>
            <w:shd w:val="clear" w:color="auto" w:fill="auto"/>
            <w:tcMar/>
          </w:tcPr>
          <w:p w:rsidRPr="00006C16" w:rsidR="00BC110F" w:rsidP="51D86617" w:rsidRDefault="00006C16" w14:paraId="76AA5DAE" w14:textId="5AF5D177">
            <w:p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</w:pPr>
            <w:r w:rsidRPr="51D86617" w:rsidR="3225C0A5">
              <w:rPr>
                <w:rFonts w:ascii="Century Gothic" w:hAnsi="Century Gothic" w:cs="Arial"/>
                <w:color w:val="404040"/>
                <w:kern w:val="0"/>
                <w:sz w:val="22"/>
                <w:szCs w:val="22"/>
              </w:rPr>
              <w:t>April 15, 2025</w:t>
            </w:r>
          </w:p>
        </w:tc>
      </w:tr>
    </w:tbl>
    <w:sectPr w:rsidRPr="0005069D" w:rsidR="0005069D" w:rsidSect="00C917F2">
      <w:pgSz w:w="12240" w:h="15840" w:orient="portrait"/>
      <w:pgMar w:top="900" w:right="1800" w:bottom="90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4C33"/>
    <w:multiLevelType w:val="hybridMultilevel"/>
    <w:tmpl w:val="1C6A936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231F20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E04600"/>
    <w:multiLevelType w:val="multilevel"/>
    <w:tmpl w:val="4E1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5D66123"/>
    <w:multiLevelType w:val="multilevel"/>
    <w:tmpl w:val="8E4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0A6806"/>
    <w:multiLevelType w:val="multilevel"/>
    <w:tmpl w:val="F8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DB00268"/>
    <w:multiLevelType w:val="multilevel"/>
    <w:tmpl w:val="230A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4236F"/>
    <w:multiLevelType w:val="hybridMultilevel"/>
    <w:tmpl w:val="C93C773C"/>
    <w:lvl w:ilvl="0" w:tplc="CD5E225E">
      <w:start w:val="4"/>
      <w:numFmt w:val="bullet"/>
      <w:lvlText w:val="-"/>
      <w:lvlJc w:val="left"/>
      <w:pPr>
        <w:ind w:left="4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3A675075"/>
    <w:multiLevelType w:val="multilevel"/>
    <w:tmpl w:val="CA9A1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7" w15:restartNumberingAfterBreak="0">
    <w:nsid w:val="3F0C6673"/>
    <w:multiLevelType w:val="multilevel"/>
    <w:tmpl w:val="0BEE1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9" w15:restartNumberingAfterBreak="0">
    <w:nsid w:val="6F001166"/>
    <w:multiLevelType w:val="multilevel"/>
    <w:tmpl w:val="3DB81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AA668D"/>
    <w:multiLevelType w:val="multilevel"/>
    <w:tmpl w:val="E37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86461E5"/>
    <w:multiLevelType w:val="multilevel"/>
    <w:tmpl w:val="B9D2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 w:ascii="Helvetica" w:hAnsi="Helvetica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02520">
    <w:abstractNumId w:val="8"/>
  </w:num>
  <w:num w:numId="2" w16cid:durableId="515776130">
    <w:abstractNumId w:val="12"/>
  </w:num>
  <w:num w:numId="3" w16cid:durableId="819729920">
    <w:abstractNumId w:val="6"/>
  </w:num>
  <w:num w:numId="4" w16cid:durableId="1472480970">
    <w:abstractNumId w:val="0"/>
  </w:num>
  <w:num w:numId="5" w16cid:durableId="88506020">
    <w:abstractNumId w:val="4"/>
  </w:num>
  <w:num w:numId="6" w16cid:durableId="1463494789">
    <w:abstractNumId w:val="9"/>
  </w:num>
  <w:num w:numId="7" w16cid:durableId="329798971">
    <w:abstractNumId w:val="7"/>
  </w:num>
  <w:num w:numId="8" w16cid:durableId="1115102542">
    <w:abstractNumId w:val="5"/>
  </w:num>
  <w:num w:numId="9" w16cid:durableId="1067722629">
    <w:abstractNumId w:val="11"/>
  </w:num>
  <w:num w:numId="10" w16cid:durableId="130754807">
    <w:abstractNumId w:val="10"/>
  </w:num>
  <w:num w:numId="11" w16cid:durableId="861288672">
    <w:abstractNumId w:val="1"/>
  </w:num>
  <w:num w:numId="12" w16cid:durableId="1897618742">
    <w:abstractNumId w:val="2"/>
  </w:num>
  <w:num w:numId="13" w16cid:durableId="196565225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6"/>
    <w:rsid w:val="00006C16"/>
    <w:rsid w:val="00016786"/>
    <w:rsid w:val="00040E8A"/>
    <w:rsid w:val="000454E6"/>
    <w:rsid w:val="0005069D"/>
    <w:rsid w:val="00052E23"/>
    <w:rsid w:val="00062E87"/>
    <w:rsid w:val="000773F5"/>
    <w:rsid w:val="00086CDD"/>
    <w:rsid w:val="000A4B02"/>
    <w:rsid w:val="000A7E8E"/>
    <w:rsid w:val="000B3B2A"/>
    <w:rsid w:val="000C5EF8"/>
    <w:rsid w:val="000D1250"/>
    <w:rsid w:val="000D295C"/>
    <w:rsid w:val="00100BD1"/>
    <w:rsid w:val="00107D21"/>
    <w:rsid w:val="00110665"/>
    <w:rsid w:val="0011176B"/>
    <w:rsid w:val="0011572D"/>
    <w:rsid w:val="00115869"/>
    <w:rsid w:val="0014003B"/>
    <w:rsid w:val="00142D94"/>
    <w:rsid w:val="00154803"/>
    <w:rsid w:val="00175BA1"/>
    <w:rsid w:val="00182BE0"/>
    <w:rsid w:val="00184EA5"/>
    <w:rsid w:val="00186FB2"/>
    <w:rsid w:val="00190D5E"/>
    <w:rsid w:val="00193F0A"/>
    <w:rsid w:val="001951E0"/>
    <w:rsid w:val="00197002"/>
    <w:rsid w:val="001A2AD1"/>
    <w:rsid w:val="001C005C"/>
    <w:rsid w:val="001E07B5"/>
    <w:rsid w:val="001E6402"/>
    <w:rsid w:val="00201705"/>
    <w:rsid w:val="00210BDE"/>
    <w:rsid w:val="00212075"/>
    <w:rsid w:val="00232F41"/>
    <w:rsid w:val="002347EF"/>
    <w:rsid w:val="00245307"/>
    <w:rsid w:val="002535D0"/>
    <w:rsid w:val="00265152"/>
    <w:rsid w:val="00284309"/>
    <w:rsid w:val="002A142F"/>
    <w:rsid w:val="002A2B9F"/>
    <w:rsid w:val="002B7C98"/>
    <w:rsid w:val="002C0929"/>
    <w:rsid w:val="002D22D5"/>
    <w:rsid w:val="002F0F93"/>
    <w:rsid w:val="002F5063"/>
    <w:rsid w:val="00322BA2"/>
    <w:rsid w:val="00352174"/>
    <w:rsid w:val="00356DDB"/>
    <w:rsid w:val="00360FE3"/>
    <w:rsid w:val="003618CE"/>
    <w:rsid w:val="00366D10"/>
    <w:rsid w:val="00385E13"/>
    <w:rsid w:val="003B096E"/>
    <w:rsid w:val="003E6F76"/>
    <w:rsid w:val="004066C4"/>
    <w:rsid w:val="00407372"/>
    <w:rsid w:val="004108A7"/>
    <w:rsid w:val="00412A1B"/>
    <w:rsid w:val="00426391"/>
    <w:rsid w:val="00433C67"/>
    <w:rsid w:val="00434DE1"/>
    <w:rsid w:val="00435883"/>
    <w:rsid w:val="00445668"/>
    <w:rsid w:val="0045071E"/>
    <w:rsid w:val="00453C2A"/>
    <w:rsid w:val="00464502"/>
    <w:rsid w:val="00466A4C"/>
    <w:rsid w:val="00477C37"/>
    <w:rsid w:val="00490902"/>
    <w:rsid w:val="004A0A2E"/>
    <w:rsid w:val="004B6B90"/>
    <w:rsid w:val="004E5323"/>
    <w:rsid w:val="004E64C4"/>
    <w:rsid w:val="0050156B"/>
    <w:rsid w:val="00506068"/>
    <w:rsid w:val="00520A19"/>
    <w:rsid w:val="005417F0"/>
    <w:rsid w:val="005548C0"/>
    <w:rsid w:val="0056463F"/>
    <w:rsid w:val="00566DD6"/>
    <w:rsid w:val="005926DA"/>
    <w:rsid w:val="005A5B6C"/>
    <w:rsid w:val="005B7023"/>
    <w:rsid w:val="005C5859"/>
    <w:rsid w:val="005D0018"/>
    <w:rsid w:val="00610847"/>
    <w:rsid w:val="00615A64"/>
    <w:rsid w:val="00622DAE"/>
    <w:rsid w:val="0063501F"/>
    <w:rsid w:val="006526C3"/>
    <w:rsid w:val="0066384A"/>
    <w:rsid w:val="00667B80"/>
    <w:rsid w:val="00684791"/>
    <w:rsid w:val="006903F6"/>
    <w:rsid w:val="00697273"/>
    <w:rsid w:val="006A124C"/>
    <w:rsid w:val="006B5C4A"/>
    <w:rsid w:val="006B6747"/>
    <w:rsid w:val="006E5225"/>
    <w:rsid w:val="00711CC1"/>
    <w:rsid w:val="0072045A"/>
    <w:rsid w:val="0073466D"/>
    <w:rsid w:val="007561FA"/>
    <w:rsid w:val="00760274"/>
    <w:rsid w:val="007622B6"/>
    <w:rsid w:val="0078118B"/>
    <w:rsid w:val="00794BA9"/>
    <w:rsid w:val="00795C2B"/>
    <w:rsid w:val="007B43C3"/>
    <w:rsid w:val="007B4780"/>
    <w:rsid w:val="007B4A9B"/>
    <w:rsid w:val="007E278B"/>
    <w:rsid w:val="007F574B"/>
    <w:rsid w:val="00800C03"/>
    <w:rsid w:val="00815311"/>
    <w:rsid w:val="00824E2F"/>
    <w:rsid w:val="0082551F"/>
    <w:rsid w:val="0083381E"/>
    <w:rsid w:val="00836F0D"/>
    <w:rsid w:val="00840B4D"/>
    <w:rsid w:val="00854DB6"/>
    <w:rsid w:val="0085562B"/>
    <w:rsid w:val="00862922"/>
    <w:rsid w:val="00875F91"/>
    <w:rsid w:val="00891B8C"/>
    <w:rsid w:val="008A03F0"/>
    <w:rsid w:val="008A6C08"/>
    <w:rsid w:val="008A6ED8"/>
    <w:rsid w:val="008C7AF3"/>
    <w:rsid w:val="008D07C6"/>
    <w:rsid w:val="008D4C19"/>
    <w:rsid w:val="008D6A7A"/>
    <w:rsid w:val="008D6B74"/>
    <w:rsid w:val="008E103D"/>
    <w:rsid w:val="008F5D32"/>
    <w:rsid w:val="00931F25"/>
    <w:rsid w:val="00954FAD"/>
    <w:rsid w:val="00960B26"/>
    <w:rsid w:val="00963A76"/>
    <w:rsid w:val="00963B40"/>
    <w:rsid w:val="00966098"/>
    <w:rsid w:val="009A0D2A"/>
    <w:rsid w:val="009B1EB1"/>
    <w:rsid w:val="009B4BB1"/>
    <w:rsid w:val="009B573D"/>
    <w:rsid w:val="009E3566"/>
    <w:rsid w:val="009E3DE0"/>
    <w:rsid w:val="009F0539"/>
    <w:rsid w:val="00A04D00"/>
    <w:rsid w:val="00A07CFD"/>
    <w:rsid w:val="00A150FE"/>
    <w:rsid w:val="00A173C1"/>
    <w:rsid w:val="00A20899"/>
    <w:rsid w:val="00A35B4A"/>
    <w:rsid w:val="00A42F64"/>
    <w:rsid w:val="00A837BC"/>
    <w:rsid w:val="00A83919"/>
    <w:rsid w:val="00A84F64"/>
    <w:rsid w:val="00A9545F"/>
    <w:rsid w:val="00AA662E"/>
    <w:rsid w:val="00AD0C47"/>
    <w:rsid w:val="00AD1C35"/>
    <w:rsid w:val="00AE4CEF"/>
    <w:rsid w:val="00AE5573"/>
    <w:rsid w:val="00AF209F"/>
    <w:rsid w:val="00AF5455"/>
    <w:rsid w:val="00AF7D98"/>
    <w:rsid w:val="00B44828"/>
    <w:rsid w:val="00B5364C"/>
    <w:rsid w:val="00B74E45"/>
    <w:rsid w:val="00B855C4"/>
    <w:rsid w:val="00BA40BE"/>
    <w:rsid w:val="00BB63EB"/>
    <w:rsid w:val="00BC110F"/>
    <w:rsid w:val="00BC1AC2"/>
    <w:rsid w:val="00BD072C"/>
    <w:rsid w:val="00BF38A8"/>
    <w:rsid w:val="00C01DAB"/>
    <w:rsid w:val="00C261DF"/>
    <w:rsid w:val="00C3608A"/>
    <w:rsid w:val="00C362AC"/>
    <w:rsid w:val="00C43AE9"/>
    <w:rsid w:val="00C473C6"/>
    <w:rsid w:val="00C56F3A"/>
    <w:rsid w:val="00C83F44"/>
    <w:rsid w:val="00C917F2"/>
    <w:rsid w:val="00CA3FE3"/>
    <w:rsid w:val="00CB3C80"/>
    <w:rsid w:val="00CB5938"/>
    <w:rsid w:val="00CB77B4"/>
    <w:rsid w:val="00CB7B95"/>
    <w:rsid w:val="00CC6DDA"/>
    <w:rsid w:val="00CF2A47"/>
    <w:rsid w:val="00CF3123"/>
    <w:rsid w:val="00D12FF9"/>
    <w:rsid w:val="00D31B54"/>
    <w:rsid w:val="00D34F88"/>
    <w:rsid w:val="00D3628D"/>
    <w:rsid w:val="00D368F0"/>
    <w:rsid w:val="00D478A0"/>
    <w:rsid w:val="00D52496"/>
    <w:rsid w:val="00D81FB7"/>
    <w:rsid w:val="00D96FF4"/>
    <w:rsid w:val="00DA22FF"/>
    <w:rsid w:val="00DC216C"/>
    <w:rsid w:val="00DC4589"/>
    <w:rsid w:val="00DC5344"/>
    <w:rsid w:val="00DE59BF"/>
    <w:rsid w:val="00E32D04"/>
    <w:rsid w:val="00E35066"/>
    <w:rsid w:val="00E379E4"/>
    <w:rsid w:val="00E51FF0"/>
    <w:rsid w:val="00E57029"/>
    <w:rsid w:val="00E63778"/>
    <w:rsid w:val="00E67484"/>
    <w:rsid w:val="00E77F60"/>
    <w:rsid w:val="00E95193"/>
    <w:rsid w:val="00EA2772"/>
    <w:rsid w:val="00EA54FF"/>
    <w:rsid w:val="00EB0C0D"/>
    <w:rsid w:val="00EC7822"/>
    <w:rsid w:val="00EF31DE"/>
    <w:rsid w:val="00F05D99"/>
    <w:rsid w:val="00F238DD"/>
    <w:rsid w:val="00F26295"/>
    <w:rsid w:val="00F50F45"/>
    <w:rsid w:val="00F7335B"/>
    <w:rsid w:val="00F74B74"/>
    <w:rsid w:val="00F80795"/>
    <w:rsid w:val="00F8415C"/>
    <w:rsid w:val="00F9048E"/>
    <w:rsid w:val="00F96862"/>
    <w:rsid w:val="00FA182C"/>
    <w:rsid w:val="00FA5AAE"/>
    <w:rsid w:val="00FB04FC"/>
    <w:rsid w:val="00FB2731"/>
    <w:rsid w:val="00FB7229"/>
    <w:rsid w:val="00FB7F9C"/>
    <w:rsid w:val="00FE5981"/>
    <w:rsid w:val="00FE5E73"/>
    <w:rsid w:val="00FF1250"/>
    <w:rsid w:val="0452F699"/>
    <w:rsid w:val="0FE9656E"/>
    <w:rsid w:val="1BA5DE80"/>
    <w:rsid w:val="2318BC2C"/>
    <w:rsid w:val="289CED61"/>
    <w:rsid w:val="3225C0A5"/>
    <w:rsid w:val="3BE32236"/>
    <w:rsid w:val="3FC594A6"/>
    <w:rsid w:val="4216800C"/>
    <w:rsid w:val="42391B12"/>
    <w:rsid w:val="4396EE39"/>
    <w:rsid w:val="4A197295"/>
    <w:rsid w:val="51D86617"/>
    <w:rsid w:val="52474CC9"/>
    <w:rsid w:val="619E0130"/>
    <w:rsid w:val="6A92BD73"/>
    <w:rsid w:val="6FFE94C4"/>
    <w:rsid w:val="783C7A69"/>
    <w:rsid w:val="79A295AE"/>
    <w:rsid w:val="7BD53D06"/>
    <w:rsid w:val="7DC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D507C"/>
  <w15:docId w15:val="{91ACD2CA-DA09-4E28-97F2-11D0EE41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text" w:customStyle="1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B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0B4D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C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ED8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800C0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wacimagecontainer" w:customStyle="1">
    <w:name w:val="wacimagecontainer"/>
    <w:basedOn w:val="DefaultParagraphFont"/>
    <w:rsid w:val="00800C03"/>
  </w:style>
  <w:style w:type="character" w:styleId="normaltextrun" w:customStyle="1">
    <w:name w:val="normaltextrun"/>
    <w:basedOn w:val="DefaultParagraphFont"/>
    <w:rsid w:val="00800C03"/>
  </w:style>
  <w:style w:type="character" w:styleId="eop" w:customStyle="1">
    <w:name w:val="eop"/>
    <w:basedOn w:val="DefaultParagraphFont"/>
    <w:rsid w:val="00800C03"/>
  </w:style>
  <w:style w:type="character" w:styleId="contentcontrolboundarysink" w:customStyle="1">
    <w:name w:val="contentcontrolboundarysink"/>
    <w:basedOn w:val="DefaultParagraphFont"/>
    <w:rsid w:val="00800C03"/>
  </w:style>
  <w:style w:type="character" w:styleId="CommentReference">
    <w:name w:val="annotation reference"/>
    <w:basedOn w:val="DefaultParagraphFont"/>
    <w:uiPriority w:val="99"/>
    <w:semiHidden/>
    <w:unhideWhenUsed/>
    <w:rsid w:val="0014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D94"/>
  </w:style>
  <w:style w:type="character" w:styleId="CommentTextChar" w:customStyle="1">
    <w:name w:val="Comment Text Char"/>
    <w:basedOn w:val="DefaultParagraphFont"/>
    <w:link w:val="CommentText"/>
    <w:uiPriority w:val="99"/>
    <w:rsid w:val="00142D94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2D94"/>
    <w:rPr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DC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5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mayvillestate.edu/academics/teacher-education/teacher-education-advisory-committee/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Kelli.odden@mayvillestate.edu" TargetMode="External" Id="rId9" /><Relationship Type="http://schemas.openxmlformats.org/officeDocument/2006/relationships/hyperlink" Target="https://mayvillestate.qualtrics.com/jfe/form/SV_bDFRYENf6LVuIgC" TargetMode="External" Id="R56806dda68f24af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dulskibucholz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64653-6639-4740-b636-a59fc64617bc">
      <Terms xmlns="http://schemas.microsoft.com/office/infopath/2007/PartnerControls"/>
    </lcf76f155ced4ddcb4097134ff3c332f>
    <TaxCatchAll xmlns="715daa8a-df7e-4e1e-9f92-dd7bf1317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08B5184C154ABD67D50C35675209" ma:contentTypeVersion="18" ma:contentTypeDescription="Create a new document." ma:contentTypeScope="" ma:versionID="22f4973f7f678096c9608efb6cb7db45">
  <xsd:schema xmlns:xsd="http://www.w3.org/2001/XMLSchema" xmlns:xs="http://www.w3.org/2001/XMLSchema" xmlns:p="http://schemas.microsoft.com/office/2006/metadata/properties" xmlns:ns2="b3564653-6639-4740-b636-a59fc64617bc" xmlns:ns3="715daa8a-df7e-4e1e-9f92-dd7bf1317632" targetNamespace="http://schemas.microsoft.com/office/2006/metadata/properties" ma:root="true" ma:fieldsID="c39d79766fd7d09759f7bd6655222de8" ns2:_="" ns3:_="">
    <xsd:import namespace="b3564653-6639-4740-b636-a59fc64617bc"/>
    <xsd:import namespace="715daa8a-df7e-4e1e-9f92-dd7bf131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4653-6639-4740-b636-a59fc6461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aa8a-df7e-4e1e-9f92-dd7bf13176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10eca28-a447-4fe4-8648-e2cdf61096f9}" ma:internalName="TaxCatchAll" ma:showField="CatchAllData" ma:web="715daa8a-df7e-4e1e-9f92-dd7bf1317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739FC-0F53-45E2-AA41-67BA42C27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493B6-4F60-4E26-B6D9-23829F8FFB8C}">
  <ds:schemaRefs>
    <ds:schemaRef ds:uri="715daa8a-df7e-4e1e-9f92-dd7bf1317632"/>
    <ds:schemaRef ds:uri="http://schemas.microsoft.com/office/infopath/2007/PartnerControls"/>
    <ds:schemaRef ds:uri="http://purl.org/dc/dcmitype/"/>
    <ds:schemaRef ds:uri="http://purl.org/dc/elements/1.1/"/>
    <ds:schemaRef ds:uri="b3564653-6639-4740-b636-a59fc64617bc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0A505A-0478-4008-95F2-319C0948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64653-6639-4740-b636-a59fc64617bc"/>
    <ds:schemaRef ds:uri="715daa8a-df7e-4e1e-9f92-dd7bf131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</ap:Template>
  <ap:Application>Microsoft Word for the web</ap:Application>
  <ap:DocSecurity>0</ap:DocSecurity>
  <ap:ScaleCrop>false</ap:ScaleCrop>
  <ap:Company>Mayville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Dulski-Bucholz, Andrea</dc:creator>
  <keywords/>
  <lastModifiedBy>Hagen, Brittany</lastModifiedBy>
  <revision>118</revision>
  <lastPrinted>2014-11-18T02:44:00.0000000Z</lastPrinted>
  <dcterms:created xsi:type="dcterms:W3CDTF">2022-08-05T10:27:00.0000000Z</dcterms:created>
  <dcterms:modified xsi:type="dcterms:W3CDTF">2024-12-17T20:34:16.1160487Z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ContentTypeId">
    <vt:lpwstr>0x010100170F08B5184C154ABD67D50C35675209</vt:lpwstr>
  </property>
  <property fmtid="{D5CDD505-2E9C-101B-9397-08002B2CF9AE}" pid="4" name="MediaServiceImageTags">
    <vt:lpwstr/>
  </property>
</Properties>
</file>